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</w:tblGrid>
      <w:tr w:rsidR="00471E30" w:rsidRPr="00D56B33" w14:paraId="77E3E7C6" w14:textId="77777777" w:rsidTr="004B53A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6B263AE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4AF566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591E7F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97C939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B37162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B5960C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EE3B71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0F4020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BFE155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D84914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1C71EC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EF3752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CE33FD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5156C6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1EBAB8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91FBE7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1DAE16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5070FA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AF0599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1A9496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672991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567CD9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A45EEB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13315C91" w14:textId="77777777" w:rsidTr="004B53A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7D3F9C7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C61DBD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13BAEE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9B0DD8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12F848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6FCB60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7E08CE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C8A49B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03ADC7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D291CD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D44733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60502A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942F22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850417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9ED66A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386D88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72D62B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330349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B5E23E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59329D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9B9B37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426AE3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AF5CFC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47114E8C" w14:textId="77777777" w:rsidTr="004B53A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67B8D48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8BE458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67E9AB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201772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D4500F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B41D51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798043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DE72C7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8A1B3B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E77345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E1FB97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219AA4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DA5F5D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2D49AE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147AEC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608720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D0BC59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7A7470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75BF0D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D325AB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FCF01B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380834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439C39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304A98BC" w14:textId="77777777" w:rsidTr="004B53A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7DFF30C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1FEBC3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487BBA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636296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6DEBE9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A436C5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7A0479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AE7E4C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D401CC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F9CD59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EBAA66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98F494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8FB5D5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E39D5E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BD021B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AAB1E3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1B1D8B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ED32CE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66DBC7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AE4BE7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46C61E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CF5BAD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A0E43C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3CD7CAC6" w14:textId="77777777" w:rsidTr="004B53A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38D238A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3D4BFD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3CFFB5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CE9EB7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4FBB45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7421B3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E1BBE6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963C3E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35ED93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8BF251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7FD9ED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7C2A71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192190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CD6969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F5C7E3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A62EFE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09953C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530706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E55219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2F5A51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4CA84D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85836F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B41F81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744F3E4A" w14:textId="77777777" w:rsidTr="004B53A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3D8AD2C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1C5667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CF8262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6DCF1A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5303A3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636049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15A8F3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A35D91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ED667E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25DD2C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46AFFE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7E8B0F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4DAB2D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50C1FF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D3377F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A8CFBE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DA9360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F8A3AE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501942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89D111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CA50A9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29483B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68E188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6B642FB8" w14:textId="77777777" w:rsidTr="004B53A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1F15A1E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BF01E7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5CD7A0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6CEF3E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C6F8F7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EE01BC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6958C2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22FD57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01C3F5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6B5FC8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EA5119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DA1C70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25DD95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568EC5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53F0BA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EB0291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72636F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01898F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AB1551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01AE60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2F809C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09C637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AA0F1A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3C2E566A" w14:textId="77777777" w:rsidTr="004B53A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7D8796A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5ACA68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B7DFCC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B57802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6DBA5B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3723A8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03AF71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1274A1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B510D9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F8277F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B42694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DCE659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21C621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5EBFF7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9B3924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8FE994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A4B5EE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884DED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C66DCC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130172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CF6209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94D3BB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2F9974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3C0EF945" w14:textId="77777777" w:rsidTr="004B53A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8B5FA7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857D0B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BF01DD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5B5442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6055D5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6DAE17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609878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6A0F6F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82F797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05376E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D04C63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B343CF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E1295A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A0533E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4A4791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4C610D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D81E04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A84DBA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5EB7EC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66C058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91C75A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3D9E28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8D3451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3EDC6102" w14:textId="77777777" w:rsidTr="004B53A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257DAB7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1273D6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96AB3F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D85E82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5275A6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1C443D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16C475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1F95DD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691283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9C19C0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38BB0A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104D70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1B9F1A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578396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0401FC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7101EF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07FAA8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CBD5D3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7AD3FC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C756B5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FA400F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1C4B53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2695B3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4CE51E1C" w14:textId="77777777" w:rsidTr="004B53A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27826D6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1AB126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AEDF66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612800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EC5246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C12DAF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A67E5A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EE1943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F00522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A5BACC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9FF503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2B426D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441F08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0B615C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46E7B3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D79B37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0E7995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FF1F9F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10F596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4E51C6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47F9BC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E87B42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717F37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2DEDF76C" w14:textId="77777777" w:rsidTr="004B53A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0CC1033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3A6510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E7EEB1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60D5C4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99A970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AA0524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380BE1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D0850F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316F5D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2E0FD7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C695E7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15A65C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3FE8B7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739DCE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1DB77F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B97421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4D0092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BFC2D5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463DBA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5EDDA2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0D7C1A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02CB3D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DFC950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01A09699" w14:textId="77777777" w:rsidTr="004B53A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1D39C7D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CB3981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0DF355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E0D921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9AB17A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3B77FE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1B325D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0BEE61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68EFE4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6BD60B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A349A3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F0DC16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DC1121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2E0B4E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1880D7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B79F73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10C954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AC7780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155212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9E4AE6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5028C5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DCEBBE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F0C302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62B11F85" w14:textId="77777777" w:rsidTr="004B53A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08BE2F2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324585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45CFCA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E5526A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3B8287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AF67A3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CBAC18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39F516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203A65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110B54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907AA6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620248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A2722D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A70886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A2E437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BDE265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471746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F8A7D7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EFCEC7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8096D9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CBD651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8DCD2B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A8D884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639BA9F8" w14:textId="77777777" w:rsidTr="004B53A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40131F7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8AACC2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B66EFA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7049A5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6A17F5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C9F7CA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D7F090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D897DD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EADCBC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C6FFC0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F250EE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BB9BD1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F98CB7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3C35F0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921DA4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2C0836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E7CFE0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C2AFC1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81596C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F4658B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8C71B9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97A039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8E77C6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1C2F7401" w14:textId="77777777" w:rsidTr="004B53A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65D47E5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400858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30EB04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58C9A4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E06BE5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3C15D8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C2D23C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AC1BA0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50A24E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136E95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2A2A19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41F23A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9A6DF2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1CB761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57EBC0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9FF563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39C673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231330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48053C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A1B2C9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F8AB6A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78F2DF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AE3473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3C782CC6" w14:textId="77777777" w:rsidTr="004B53A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6382033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DC2E97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9835DD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FB2B76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6329EC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F02AA4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44C8D5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7D7FB9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3DB51F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FE3DAC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34CD5A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5ADBEA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57751E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D8ED25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B28BE0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510067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2D5B65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BC1D62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641F4E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B5E28F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656C27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96FC36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FA8DEC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3A07A5BF" w14:textId="77777777" w:rsidTr="004B53A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695A7AB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F23006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CD2FFD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5AD396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17F6ED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0CC332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4D435F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C271EC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3D543D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797D15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647C33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A18D42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58F6E0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A7BD8A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C346D8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25A46C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C5A3AB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C8BC3C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8E21A0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50C967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EF547F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2D6CEC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5C7B8C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344A5BAA" w14:textId="77777777" w:rsidTr="004B53A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26E5DD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F13BA1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2D6867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AF0ED4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7CB8E2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719C52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2ACAE6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5AC55D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F66664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66DEF8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28C04E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0A52ED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C01EF6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14A165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247CBD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764C95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08C98E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CD1786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B05F07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DE829F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E9FBC1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0FF3E0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AFC836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4B5D65B0" w14:textId="77777777" w:rsidTr="004B53A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23AB60A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0A79C9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9302AD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7E88B5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F35887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3C1994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522BE8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0F3B9D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12DA94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FC2D9E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12E9B6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40DB85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D665C6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AF3404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0F6608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6E1E85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39C495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DB7989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765422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2A7AAA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54ADCB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402A26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41D83F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08ED62D9" w14:textId="77777777" w:rsidTr="004B53A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912F68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788F1A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BABBEF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6C9795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A40212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9455B6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4D0E7D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D5A35D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8D1193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8C0C96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6FAD19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F46E2D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D796EA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696017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3C3DA9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BA4FBD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35F2B9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519408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4CDB67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2DCCB6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B7399F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CE65C0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C64FA9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401AB07A" w14:textId="77777777" w:rsidTr="004B53A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15F5CDF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1EB39E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818023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C1AE36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E91FEC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1E8839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00C390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FF3A15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0819FD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7DD99A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B5D5FE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834395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689A3F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963116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89F160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A1DB9B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16A051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B51D68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DA032C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5C9543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7B16E5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CE3ED8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F1D3F8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62231A7D" w14:textId="77777777" w:rsidTr="004B53A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AF1060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B80D58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88C11C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092DDA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D4D374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64DF40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796D56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086BB9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BD79FD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A1CE5D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1AA029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231DEA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E3876C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7327C2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6D1AA4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47F266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CF16D3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4F71C5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705FA4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B5F987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D68CDD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8ACBAC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586DEE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2850E84F" w14:textId="77777777" w:rsidTr="004B53A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77BC18E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615556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B7A1C5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69D4FB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C07850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787592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E74E1F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50CEF8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C4D2BF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79C5F1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4FA118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87F967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1BC9AC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B8A1FE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CF5C9E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C50D5E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429DC8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4FECF8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E6C8B1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520E6C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A41DF3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C1E38E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E798E3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22435E53" w14:textId="77777777" w:rsidTr="004B53A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42ECF7D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7EDB8F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5DDDA3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B09147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6632B0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5770A9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2DEAC5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386126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97D6F0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C1986C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A5490A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93F3DE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A358BF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347A1E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E1A071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78EA25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5F7FCF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5AF68B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551130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254495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68D645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9504FF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91914E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6625DF92" w14:textId="77777777" w:rsidTr="004B53A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0D86546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561648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45AC98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9F2910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9B2372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4FA677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5606F6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F9F02E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23F707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6CAA4E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7250EA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3B0FE1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81123E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49C3E4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90EC57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6BA80F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BF2143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0FE5A5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8DBDB9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58548D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5473C8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8EA3FF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DA4CBA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751C651F" w14:textId="77777777" w:rsidTr="004B53A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5FEC15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94B6C7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D8CC68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CA8225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9398D5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FF1000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B99EA5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ABF425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66051A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828617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0309D4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40E6E5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8AC706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A61D77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694EB1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A0AD36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C5CE34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2889C0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DD65B9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38549D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B6D77B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197A34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16043F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625D0A5C" w14:textId="77777777" w:rsidTr="004B53A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5D6042E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0F3A6A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E4D55D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7E31F0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F29338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AAB2E9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427418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10AB13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23E440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9C4BCB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B88038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BFCCBE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C283A8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E5A61C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C65D82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A210C6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0E4CD6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4A83B3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4F558B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3586DB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276098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55775A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7494EB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530BA4A6" w14:textId="77777777" w:rsidTr="004B53A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2663436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91D103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B050E3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BFF18D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468C73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2B09F3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CD9E1D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DB8F60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BC341F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CC7396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1F25B5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9A61B1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46A84C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5745F9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C85195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92B3DB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AEB2DB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B445FD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91D05E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978707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C7F879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382213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24242D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3297E77E" w14:textId="77777777" w:rsidTr="004B53A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00B84D0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96F950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8B6049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9DA02B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BA82B95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D9CD6F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4EE669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8E1970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16CA76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05F513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3BC992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54C610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E325C8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D144F9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F3DC4DF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FB66C4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4642A9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1C2E467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CC145C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D9F58A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51A068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279DB9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7E9E23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523E3DA1" w14:textId="77777777" w:rsidTr="004B53A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08989742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0EF613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A717B8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E9DEB1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B51093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EDBEC89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60DFDE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1D2D20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FD1009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01129E1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D8078FA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4ADD94D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C762793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BD932FC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685955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DBEC906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B32E1A4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A07312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0F5D0E8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15C140B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479D9F0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1AABFC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E8CFFCE" w14:textId="77777777" w:rsidR="00000000" w:rsidRPr="00D56B33" w:rsidRDefault="0000000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38CF3862" w14:textId="77777777" w:rsidR="00000000" w:rsidRPr="0070214F" w:rsidRDefault="00000000" w:rsidP="00471E30">
      <w:pPr>
        <w:ind w:left="13" w:right="13"/>
        <w:rPr>
          <w:vanish/>
        </w:rPr>
      </w:pPr>
    </w:p>
    <w:sectPr w:rsidR="00471E30" w:rsidRPr="0070214F" w:rsidSect="00471E30">
      <w:type w:val="continuous"/>
      <w:pgSz w:w="12240" w:h="15840"/>
      <w:pgMar w:top="2251" w:right="1888" w:bottom="0" w:left="188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2CD"/>
    <w:rsid w:val="004B53A0"/>
    <w:rsid w:val="00B439A1"/>
    <w:rsid w:val="00DB52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D29537"/>
  <w15:docId w15:val="{39C62817-F0F7-5F46-939D-808C071B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1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012:Desktop:1-13:89097-59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Macintosh%20HD:Users:012:Desktop:1-13:89097-590.dot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>Nev's Ink, Inc.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Perdreau</dc:creator>
  <cp:keywords/>
  <cp:lastModifiedBy>Chris P</cp:lastModifiedBy>
  <cp:revision>2</cp:revision>
  <dcterms:created xsi:type="dcterms:W3CDTF">2010-03-16T20:11:00Z</dcterms:created>
  <dcterms:modified xsi:type="dcterms:W3CDTF">2024-10-10T18:31:00Z</dcterms:modified>
</cp:coreProperties>
</file>